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75C8F">
      <w:pPr>
        <w:jc w:val="both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附件1</w:t>
      </w:r>
    </w:p>
    <w:p w14:paraId="75810C9E">
      <w:pPr>
        <w:jc w:val="center"/>
        <w:rPr>
          <w:rFonts w:hint="eastAsia" w:ascii="黑体" w:hAnsi="黑体" w:eastAsia="黑体" w:cs="黑体"/>
          <w:b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参会回执</w:t>
      </w:r>
    </w:p>
    <w:p w14:paraId="07DE891C">
      <w:pPr>
        <w:jc w:val="center"/>
        <w:rPr>
          <w:rFonts w:hint="eastAsia" w:ascii="黑体" w:hAnsi="黑体" w:eastAsia="黑体" w:cs="黑体"/>
          <w:b/>
          <w:sz w:val="36"/>
          <w:szCs w:val="36"/>
          <w:lang w:val="en-US" w:eastAsia="zh-CN"/>
        </w:rPr>
      </w:pPr>
    </w:p>
    <w:p w14:paraId="01377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我单位将派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______________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______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位同志前来你院参加</w:t>
      </w:r>
      <w:r>
        <w:rPr>
          <w:rFonts w:hint="eastAsia" w:ascii="仿宋" w:hAnsi="仿宋" w:eastAsia="仿宋" w:cs="仿宋"/>
          <w:b/>
          <w:sz w:val="32"/>
          <w:szCs w:val="32"/>
          <w:u w:val="single"/>
          <w:lang w:val="en-US" w:eastAsia="zh-CN"/>
        </w:rPr>
        <w:t>2025年11月15日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举办的</w:t>
      </w:r>
      <w:r>
        <w:rPr>
          <w:rFonts w:hint="eastAsia" w:ascii="仿宋" w:hAnsi="仿宋" w:eastAsia="仿宋" w:cs="仿宋"/>
          <w:b/>
          <w:sz w:val="32"/>
          <w:szCs w:val="32"/>
          <w:u w:val="single"/>
          <w:lang w:val="en-US" w:eastAsia="zh-CN"/>
        </w:rPr>
        <w:t>江西省2026届高校毕业生高职高专类（江西工业贸易职业技术学院机电、信息类专场）就业招聘会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。</w:t>
      </w:r>
    </w:p>
    <w:p w14:paraId="0FAB5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请予接洽。</w:t>
      </w:r>
      <w:bookmarkStart w:id="0" w:name="_GoBack"/>
      <w:bookmarkEnd w:id="0"/>
    </w:p>
    <w:p w14:paraId="175A5629">
      <w:pPr>
        <w:jc w:val="center"/>
        <w:rPr>
          <w:rFonts w:hint="eastAsia" w:ascii="仿宋" w:hAnsi="仿宋" w:eastAsia="仿宋" w:cs="仿宋"/>
          <w:color w:val="000000"/>
          <w:kern w:val="0"/>
          <w:sz w:val="24"/>
          <w:lang w:val="en-US" w:eastAsia="zh-CN"/>
        </w:rPr>
      </w:pPr>
    </w:p>
    <w:p w14:paraId="663113B8">
      <w:pPr>
        <w:jc w:val="center"/>
        <w:rPr>
          <w:rFonts w:hint="eastAsia" w:ascii="仿宋" w:hAnsi="仿宋" w:eastAsia="仿宋" w:cs="仿宋"/>
          <w:color w:val="000000"/>
          <w:kern w:val="0"/>
          <w:sz w:val="24"/>
          <w:lang w:val="en-US" w:eastAsia="zh-CN"/>
        </w:rPr>
      </w:pPr>
    </w:p>
    <w:p w14:paraId="2605C670">
      <w:pPr>
        <w:jc w:val="center"/>
        <w:rPr>
          <w:rFonts w:hint="eastAsia" w:ascii="仿宋" w:hAnsi="仿宋" w:eastAsia="仿宋" w:cs="仿宋"/>
          <w:color w:val="000000"/>
          <w:kern w:val="0"/>
          <w:sz w:val="24"/>
          <w:lang w:val="en-US" w:eastAsia="zh-CN"/>
        </w:rPr>
      </w:pPr>
    </w:p>
    <w:p w14:paraId="74821312">
      <w:pPr>
        <w:jc w:val="center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</w:p>
    <w:p w14:paraId="5FF5D21D">
      <w:pPr>
        <w:jc w:val="center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                                    （公章）</w:t>
      </w:r>
    </w:p>
    <w:p w14:paraId="7FF19035">
      <w:pPr>
        <w:jc w:val="center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                                    年   月   日</w:t>
      </w:r>
    </w:p>
    <w:p w14:paraId="1FC7CE3B">
      <w:pPr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p w14:paraId="7101EDEA">
      <w:pPr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参会回执表</w:t>
      </w:r>
    </w:p>
    <w:tbl>
      <w:tblPr>
        <w:tblStyle w:val="4"/>
        <w:tblW w:w="96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855"/>
        <w:gridCol w:w="1725"/>
        <w:gridCol w:w="1860"/>
        <w:gridCol w:w="2280"/>
        <w:gridCol w:w="1488"/>
      </w:tblGrid>
      <w:tr w14:paraId="2FF76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2C69E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单位全称</w:t>
            </w:r>
          </w:p>
        </w:tc>
        <w:tc>
          <w:tcPr>
            <w:tcW w:w="82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25EC0">
            <w:pPr>
              <w:widowControl/>
              <w:spacing w:line="320" w:lineRule="exact"/>
              <w:ind w:firstLine="5320" w:firstLineChars="1900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（企业公章）</w:t>
            </w:r>
          </w:p>
        </w:tc>
      </w:tr>
      <w:tr w14:paraId="4E12F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4305B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82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C5CFC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189BA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96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B2F97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参会人员信息</w:t>
            </w:r>
          </w:p>
        </w:tc>
      </w:tr>
      <w:tr w14:paraId="7D0AE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1CAEC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32D76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36E5D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部门职务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6F03F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手机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F5DE7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EA895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邮箱</w:t>
            </w:r>
          </w:p>
        </w:tc>
      </w:tr>
      <w:tr w14:paraId="3F59F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1BC9E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F20B5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DFDD6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C8E33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0972A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9CD4D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77025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3AA80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728EA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0ADC1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33BFD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B52C5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EE3C1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5EF1B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91395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其他说明</w:t>
            </w:r>
          </w:p>
        </w:tc>
        <w:tc>
          <w:tcPr>
            <w:tcW w:w="82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3C484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 w14:paraId="712B23C8">
      <w:pPr>
        <w:rPr>
          <w:vanish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xMzEyYTU0YjFjOGFiNjMyYzY5NGU0ZTg1MmFlZWUifQ=="/>
  </w:docVars>
  <w:rsids>
    <w:rsidRoot w:val="27C220ED"/>
    <w:rsid w:val="000C30FD"/>
    <w:rsid w:val="00317938"/>
    <w:rsid w:val="00334CAB"/>
    <w:rsid w:val="114415F3"/>
    <w:rsid w:val="119B5D70"/>
    <w:rsid w:val="198C6D86"/>
    <w:rsid w:val="1DE169B3"/>
    <w:rsid w:val="27C220ED"/>
    <w:rsid w:val="3BFC4A3A"/>
    <w:rsid w:val="49B52A7A"/>
    <w:rsid w:val="4C58296E"/>
    <w:rsid w:val="6A8D1B58"/>
    <w:rsid w:val="6CE75D8B"/>
    <w:rsid w:val="6D535020"/>
    <w:rsid w:val="738B58EE"/>
    <w:rsid w:val="7B247509"/>
    <w:rsid w:val="7DCA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PC-201608121307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131</Words>
  <Characters>157</Characters>
  <Lines>1</Lines>
  <Paragraphs>1</Paragraphs>
  <TotalTime>29</TotalTime>
  <ScaleCrop>false</ScaleCrop>
  <LinksUpToDate>false</LinksUpToDate>
  <CharactersWithSpaces>237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2018-10-24T09:26:00Z</dcterms:created>
  <dc:creator>暮雪辰星1405389823</dc:creator>
  <cp:lastModifiedBy>昵昵/sun</cp:lastModifiedBy>
  <cp:lastPrinted>2024-09-27T03:38:00Z</cp:lastPrinted>
  <dcterms:modified xsi:type="dcterms:W3CDTF">2025-10-21T07:24:04Z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225A9C456F2F4E3EACB24BC0F6D33E16_13</vt:lpwstr>
  </property>
  <property fmtid="{D5CDD505-2E9C-101B-9397-08002B2CF9AE}" pid="4" name="KSOTemplateDocerSaveRecord">
    <vt:lpwstr>eyJoZGlkIjoiMmIxMzEyYTU0YjFjOGFiNjMyYzY5NGU0ZTg1MmFlZWUiLCJ1c2VySWQiOiIyNzYyMjU3MzkifQ==</vt:lpwstr>
  </property>
</Properties>
</file>